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21" w:rsidRPr="00EB5793" w:rsidRDefault="00545921" w:rsidP="00EB5793">
      <w:pPr>
        <w:spacing w:line="360" w:lineRule="auto"/>
        <w:jc w:val="right"/>
      </w:pPr>
      <w:r>
        <w:t xml:space="preserve">        Pisz, 2020</w:t>
      </w:r>
      <w:r w:rsidRPr="00EB5793">
        <w:t>.</w:t>
      </w:r>
      <w:r>
        <w:t>05.11</w:t>
      </w:r>
      <w:bookmarkStart w:id="0" w:name="_GoBack"/>
      <w:bookmarkEnd w:id="0"/>
    </w:p>
    <w:p w:rsidR="00545921" w:rsidRPr="00EB5793" w:rsidRDefault="00545921" w:rsidP="00EB5793">
      <w:pPr>
        <w:spacing w:line="360" w:lineRule="auto"/>
        <w:jc w:val="right"/>
      </w:pPr>
    </w:p>
    <w:p w:rsidR="00545921" w:rsidRPr="00210211" w:rsidRDefault="00545921" w:rsidP="00EB5793">
      <w:pPr>
        <w:spacing w:line="360" w:lineRule="auto"/>
        <w:jc w:val="right"/>
        <w:rPr>
          <w:color w:val="FF0000"/>
        </w:rPr>
      </w:pPr>
    </w:p>
    <w:p w:rsidR="00545921" w:rsidRPr="00134B8A" w:rsidRDefault="00545921" w:rsidP="00EB5793">
      <w:pPr>
        <w:spacing w:line="360" w:lineRule="auto"/>
      </w:pPr>
      <w:r w:rsidRPr="00134B8A">
        <w:t>E.4011.3.5.2020</w:t>
      </w:r>
    </w:p>
    <w:p w:rsidR="00545921" w:rsidRPr="00EB5793" w:rsidRDefault="00545921" w:rsidP="00EB5793">
      <w:pPr>
        <w:spacing w:line="360" w:lineRule="auto"/>
      </w:pPr>
    </w:p>
    <w:p w:rsidR="00545921" w:rsidRDefault="00545921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Urząd Miejski w Piszu </w:t>
      </w:r>
    </w:p>
    <w:p w:rsidR="00545921" w:rsidRDefault="00545921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ul. Gustawa Gizewiusza 5 </w:t>
      </w:r>
    </w:p>
    <w:p w:rsidR="00545921" w:rsidRPr="00EB5793" w:rsidRDefault="00545921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>12-200 Pisz</w:t>
      </w:r>
    </w:p>
    <w:p w:rsidR="00545921" w:rsidRPr="00EB5793" w:rsidRDefault="00545921" w:rsidP="00EB5793">
      <w:pPr>
        <w:spacing w:line="360" w:lineRule="auto"/>
        <w:rPr>
          <w:b/>
          <w:bCs/>
        </w:rPr>
      </w:pPr>
    </w:p>
    <w:p w:rsidR="00545921" w:rsidRPr="00EB5793" w:rsidRDefault="00545921" w:rsidP="00EB5793">
      <w:pPr>
        <w:spacing w:line="360" w:lineRule="auto"/>
        <w:rPr>
          <w:b/>
          <w:bCs/>
        </w:rPr>
      </w:pPr>
    </w:p>
    <w:p w:rsidR="00545921" w:rsidRDefault="00545921" w:rsidP="00C47CD0">
      <w:pPr>
        <w:spacing w:line="360" w:lineRule="auto"/>
        <w:rPr>
          <w:b/>
          <w:bCs/>
        </w:rPr>
      </w:pPr>
    </w:p>
    <w:p w:rsidR="00545921" w:rsidRDefault="00545921" w:rsidP="00C47CD0">
      <w:pPr>
        <w:spacing w:line="360" w:lineRule="auto"/>
        <w:ind w:firstLine="708"/>
        <w:jc w:val="both"/>
      </w:pPr>
      <w:r>
        <w:t>Państwowy Powiatowy Inspektor Sanitarny w Piszu przekazuje ocenę stanu epidemiologicznego na terenie gminy Pisz na dzień 11.05.2020 r.</w:t>
      </w:r>
    </w:p>
    <w:p w:rsidR="00545921" w:rsidRDefault="00545921" w:rsidP="00C47CD0">
      <w:pPr>
        <w:spacing w:line="360" w:lineRule="auto"/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2454"/>
        <w:gridCol w:w="2449"/>
        <w:gridCol w:w="1837"/>
      </w:tblGrid>
      <w:tr w:rsidR="00545921">
        <w:tc>
          <w:tcPr>
            <w:tcW w:w="2548" w:type="dxa"/>
          </w:tcPr>
          <w:p w:rsidR="00545921" w:rsidRDefault="00545921" w:rsidP="009338DB">
            <w:pPr>
              <w:spacing w:line="360" w:lineRule="auto"/>
              <w:rPr>
                <w:lang w:eastAsia="en-US"/>
              </w:rPr>
            </w:pPr>
            <w:r w:rsidRPr="009338DB">
              <w:rPr>
                <w:sz w:val="22"/>
                <w:szCs w:val="22"/>
                <w:lang w:eastAsia="en-US"/>
              </w:rPr>
              <w:t>Ilość osób hospitalizowanych z podejrzeniem COVID-19</w:t>
            </w:r>
          </w:p>
        </w:tc>
        <w:tc>
          <w:tcPr>
            <w:tcW w:w="2454" w:type="dxa"/>
          </w:tcPr>
          <w:p w:rsidR="00545921" w:rsidRDefault="00545921" w:rsidP="009338DB">
            <w:pPr>
              <w:spacing w:line="360" w:lineRule="auto"/>
              <w:rPr>
                <w:lang w:eastAsia="en-US"/>
              </w:rPr>
            </w:pPr>
            <w:r w:rsidRPr="009338DB">
              <w:rPr>
                <w:sz w:val="22"/>
                <w:szCs w:val="22"/>
                <w:lang w:eastAsia="en-US"/>
              </w:rPr>
              <w:t>Ilość osób przebywających w kwarantannie domowej</w:t>
            </w:r>
          </w:p>
        </w:tc>
        <w:tc>
          <w:tcPr>
            <w:tcW w:w="2449" w:type="dxa"/>
          </w:tcPr>
          <w:p w:rsidR="00545921" w:rsidRDefault="00545921" w:rsidP="009338DB">
            <w:pPr>
              <w:spacing w:line="360" w:lineRule="auto"/>
              <w:rPr>
                <w:lang w:eastAsia="en-US"/>
              </w:rPr>
            </w:pPr>
            <w:r w:rsidRPr="009338DB">
              <w:rPr>
                <w:sz w:val="22"/>
                <w:szCs w:val="22"/>
                <w:lang w:eastAsia="en-US"/>
              </w:rPr>
              <w:t>Ilość potwierdzonych przypadków COVID-19</w:t>
            </w:r>
          </w:p>
        </w:tc>
        <w:tc>
          <w:tcPr>
            <w:tcW w:w="1837" w:type="dxa"/>
          </w:tcPr>
          <w:p w:rsidR="00545921" w:rsidRPr="009338DB" w:rsidRDefault="00545921" w:rsidP="009338DB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9338DB">
              <w:rPr>
                <w:sz w:val="22"/>
                <w:szCs w:val="22"/>
                <w:lang w:eastAsia="en-US"/>
              </w:rPr>
              <w:t>Ilość ozdrowieńców</w:t>
            </w:r>
          </w:p>
        </w:tc>
      </w:tr>
      <w:tr w:rsidR="00545921">
        <w:tc>
          <w:tcPr>
            <w:tcW w:w="2548" w:type="dxa"/>
          </w:tcPr>
          <w:p w:rsidR="00545921" w:rsidRDefault="00545921" w:rsidP="009338DB">
            <w:pPr>
              <w:spacing w:line="360" w:lineRule="auto"/>
              <w:jc w:val="center"/>
              <w:rPr>
                <w:lang w:eastAsia="en-US"/>
              </w:rPr>
            </w:pPr>
          </w:p>
          <w:p w:rsidR="00545921" w:rsidRPr="009338DB" w:rsidRDefault="00545921" w:rsidP="009338D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338DB">
              <w:rPr>
                <w:sz w:val="22"/>
                <w:szCs w:val="22"/>
                <w:lang w:eastAsia="en-US"/>
              </w:rPr>
              <w:t>0</w:t>
            </w:r>
          </w:p>
          <w:p w:rsidR="00545921" w:rsidRDefault="00545921" w:rsidP="009338D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545921" w:rsidRDefault="00545921" w:rsidP="009338DB">
            <w:pPr>
              <w:spacing w:line="360" w:lineRule="auto"/>
              <w:jc w:val="center"/>
              <w:rPr>
                <w:lang w:eastAsia="en-US"/>
              </w:rPr>
            </w:pPr>
          </w:p>
          <w:p w:rsidR="00545921" w:rsidRPr="00AD6A1B" w:rsidRDefault="00545921" w:rsidP="009338D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449" w:type="dxa"/>
          </w:tcPr>
          <w:p w:rsidR="00545921" w:rsidRDefault="00545921" w:rsidP="009338DB">
            <w:pPr>
              <w:spacing w:line="360" w:lineRule="auto"/>
              <w:jc w:val="center"/>
              <w:rPr>
                <w:lang w:eastAsia="en-US"/>
              </w:rPr>
            </w:pPr>
          </w:p>
          <w:p w:rsidR="00545921" w:rsidRDefault="00545921" w:rsidP="009338DB">
            <w:pPr>
              <w:spacing w:line="360" w:lineRule="auto"/>
              <w:jc w:val="center"/>
              <w:rPr>
                <w:lang w:eastAsia="en-US"/>
              </w:rPr>
            </w:pPr>
            <w:r w:rsidRPr="009338D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7" w:type="dxa"/>
          </w:tcPr>
          <w:p w:rsidR="00545921" w:rsidRPr="009338DB" w:rsidRDefault="00545921" w:rsidP="009338D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5921" w:rsidRPr="009338DB" w:rsidRDefault="00545921" w:rsidP="009338D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338DB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545921" w:rsidRDefault="00545921" w:rsidP="00C47CD0">
      <w:pPr>
        <w:spacing w:line="360" w:lineRule="auto"/>
        <w:ind w:firstLine="708"/>
      </w:pPr>
    </w:p>
    <w:p w:rsidR="00545921" w:rsidRDefault="00545921" w:rsidP="00416DDA">
      <w:pPr>
        <w:tabs>
          <w:tab w:val="left" w:pos="1725"/>
        </w:tabs>
      </w:pPr>
    </w:p>
    <w:p w:rsidR="00545921" w:rsidRDefault="00545921" w:rsidP="00BD1F2F">
      <w:pPr>
        <w:tabs>
          <w:tab w:val="left" w:pos="1725"/>
        </w:tabs>
        <w:jc w:val="right"/>
      </w:pPr>
      <w:r>
        <w:t>Z up. Państwowego Powiatowego</w:t>
      </w:r>
    </w:p>
    <w:p w:rsidR="00545921" w:rsidRDefault="00545921" w:rsidP="00BD1F2F">
      <w:pPr>
        <w:tabs>
          <w:tab w:val="left" w:pos="1725"/>
        </w:tabs>
        <w:jc w:val="right"/>
      </w:pPr>
      <w:r>
        <w:t>Inspektora Sanitarnego w Piszu</w:t>
      </w:r>
    </w:p>
    <w:p w:rsidR="00545921" w:rsidRDefault="00545921" w:rsidP="00BD1F2F">
      <w:pPr>
        <w:tabs>
          <w:tab w:val="left" w:pos="1725"/>
        </w:tabs>
        <w:jc w:val="right"/>
      </w:pPr>
      <w:r>
        <w:t>Barbara Kotowska</w:t>
      </w:r>
    </w:p>
    <w:p w:rsidR="00545921" w:rsidRDefault="00545921" w:rsidP="00416DDA">
      <w:pPr>
        <w:tabs>
          <w:tab w:val="left" w:pos="1725"/>
        </w:tabs>
      </w:pPr>
    </w:p>
    <w:p w:rsidR="00545921" w:rsidRDefault="00545921" w:rsidP="00416DDA">
      <w:pPr>
        <w:tabs>
          <w:tab w:val="left" w:pos="1725"/>
        </w:tabs>
      </w:pPr>
    </w:p>
    <w:p w:rsidR="00545921" w:rsidRDefault="00545921" w:rsidP="00416DDA">
      <w:pPr>
        <w:tabs>
          <w:tab w:val="left" w:pos="1725"/>
        </w:tabs>
      </w:pPr>
    </w:p>
    <w:p w:rsidR="00545921" w:rsidRPr="00BF4C33" w:rsidRDefault="00545921" w:rsidP="004B02B1"/>
    <w:p w:rsidR="00545921" w:rsidRPr="00BF4C33" w:rsidRDefault="00545921" w:rsidP="004B02B1"/>
    <w:p w:rsidR="00545921" w:rsidRPr="00BF4C33" w:rsidRDefault="00545921" w:rsidP="004B02B1"/>
    <w:p w:rsidR="00545921" w:rsidRPr="00BF4C33" w:rsidRDefault="00545921" w:rsidP="004B02B1"/>
    <w:p w:rsidR="00545921" w:rsidRPr="00BF4C33" w:rsidRDefault="00545921" w:rsidP="00F276D7"/>
    <w:sectPr w:rsidR="00545921" w:rsidRPr="00BF4C33" w:rsidSect="00B81E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921" w:rsidRDefault="00545921" w:rsidP="000C5103">
      <w:r>
        <w:separator/>
      </w:r>
    </w:p>
  </w:endnote>
  <w:endnote w:type="continuationSeparator" w:id="1">
    <w:p w:rsidR="00545921" w:rsidRDefault="00545921" w:rsidP="000C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921" w:rsidRDefault="00545921">
    <w:pPr>
      <w:pStyle w:val="Foo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6.85pt;margin-top:11.05pt;width:606.75pt;height:.05pt;z-index:251658240" o:connectortype="straight"/>
      </w:pict>
    </w:r>
  </w:p>
  <w:p w:rsidR="00545921" w:rsidRDefault="00545921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2" type="#_x0000_t75" alt="niepodlegla.jpg" style="position:absolute;margin-left:113.65pt;margin-top:4.8pt;width:233.25pt;height:51pt;z-index:251656192;visibility:visible">
          <v:imagedata r:id="rId1" o:title=""/>
        </v:shape>
      </w:pict>
    </w:r>
  </w:p>
  <w:p w:rsidR="00545921" w:rsidRDefault="00545921">
    <w:pPr>
      <w:pStyle w:val="Footer"/>
    </w:pPr>
  </w:p>
  <w:p w:rsidR="00545921" w:rsidRDefault="00545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921" w:rsidRDefault="00545921" w:rsidP="000C5103">
      <w:r>
        <w:separator/>
      </w:r>
    </w:p>
  </w:footnote>
  <w:footnote w:type="continuationSeparator" w:id="1">
    <w:p w:rsidR="00545921" w:rsidRDefault="00545921" w:rsidP="000C5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921" w:rsidRDefault="00545921" w:rsidP="00576994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insp.jpg" style="position:absolute;left:0;text-align:left;margin-left:-33.35pt;margin-top:-15.15pt;width:76.05pt;height:76.5pt;z-index:251657216;visibility:visible">
          <v:imagedata r:id="rId1" o:title=""/>
        </v:shape>
      </w:pict>
    </w:r>
    <w:r w:rsidRPr="00576994">
      <w:rPr>
        <w:rFonts w:ascii="Arial" w:hAnsi="Arial" w:cs="Arial"/>
        <w:b/>
        <w:bCs/>
        <w:sz w:val="28"/>
        <w:szCs w:val="28"/>
      </w:rPr>
      <w:t>Państwowy Powiatowy Inspektor Sanitarny w Piszu</w:t>
    </w:r>
  </w:p>
  <w:p w:rsidR="00545921" w:rsidRDefault="00545921" w:rsidP="00576994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12-200 Pisz, ul. Warszawsk</w:t>
    </w:r>
    <w:r w:rsidRPr="00576994">
      <w:rPr>
        <w:rFonts w:ascii="Arial" w:hAnsi="Arial" w:cs="Arial"/>
        <w:sz w:val="24"/>
        <w:szCs w:val="24"/>
      </w:rPr>
      <w:t>a 5</w:t>
    </w:r>
  </w:p>
  <w:p w:rsidR="00545921" w:rsidRPr="004B7BA8" w:rsidRDefault="00545921" w:rsidP="00576994">
    <w:pPr>
      <w:pStyle w:val="Header"/>
      <w:jc w:val="center"/>
    </w:pPr>
    <w:r w:rsidRPr="004B7BA8">
      <w:rPr>
        <w:rFonts w:ascii="Arial" w:hAnsi="Arial" w:cs="Arial"/>
      </w:rPr>
      <w:t xml:space="preserve">tel. 87 423-23-78, fax 87 423-27-80,  </w:t>
    </w:r>
    <w:r w:rsidRPr="004B7BA8">
      <w:t>e-mail: psse.pisz@sanepid.olsztyn.pl</w:t>
    </w:r>
  </w:p>
  <w:p w:rsidR="00545921" w:rsidRPr="004B7BA8" w:rsidRDefault="00545921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545921" w:rsidRPr="004B7BA8" w:rsidRDefault="00545921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545921" w:rsidRPr="004B7BA8" w:rsidRDefault="00545921" w:rsidP="00E21C44">
    <w:pPr>
      <w:pStyle w:val="Header"/>
      <w:jc w:val="right"/>
      <w:rPr>
        <w:rFonts w:ascii="Arial" w:hAnsi="Arial" w:cs="Arial"/>
        <w:sz w:val="24"/>
        <w:szCs w:val="24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1.6pt;margin-top:.55pt;width:596.25pt;height:.05pt;z-index:251659264" o:connectortype="straight"/>
      </w:pict>
    </w:r>
  </w:p>
  <w:p w:rsidR="00545921" w:rsidRPr="004B7BA8" w:rsidRDefault="00545921" w:rsidP="00921FE4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103"/>
    <w:rsid w:val="00007435"/>
    <w:rsid w:val="00022CFE"/>
    <w:rsid w:val="000A0159"/>
    <w:rsid w:val="000A0329"/>
    <w:rsid w:val="000B6636"/>
    <w:rsid w:val="000C5103"/>
    <w:rsid w:val="00134B8A"/>
    <w:rsid w:val="001408D3"/>
    <w:rsid w:val="0017078B"/>
    <w:rsid w:val="001778F1"/>
    <w:rsid w:val="001927FA"/>
    <w:rsid w:val="001D00DC"/>
    <w:rsid w:val="001F7168"/>
    <w:rsid w:val="00205397"/>
    <w:rsid w:val="00210211"/>
    <w:rsid w:val="00225B1B"/>
    <w:rsid w:val="0023072E"/>
    <w:rsid w:val="00232828"/>
    <w:rsid w:val="002A098B"/>
    <w:rsid w:val="002D1353"/>
    <w:rsid w:val="002D555F"/>
    <w:rsid w:val="002E01EA"/>
    <w:rsid w:val="002E02B3"/>
    <w:rsid w:val="003312E1"/>
    <w:rsid w:val="00361515"/>
    <w:rsid w:val="00371760"/>
    <w:rsid w:val="003744EE"/>
    <w:rsid w:val="003B1DCE"/>
    <w:rsid w:val="003C560E"/>
    <w:rsid w:val="003D4BD2"/>
    <w:rsid w:val="003E2981"/>
    <w:rsid w:val="00407A59"/>
    <w:rsid w:val="00412B52"/>
    <w:rsid w:val="00416DDA"/>
    <w:rsid w:val="00445624"/>
    <w:rsid w:val="004747DD"/>
    <w:rsid w:val="004757DC"/>
    <w:rsid w:val="00497358"/>
    <w:rsid w:val="004B02B1"/>
    <w:rsid w:val="004B0E52"/>
    <w:rsid w:val="004B7BA8"/>
    <w:rsid w:val="004C74DE"/>
    <w:rsid w:val="004D60B3"/>
    <w:rsid w:val="004F31F9"/>
    <w:rsid w:val="004F4CA2"/>
    <w:rsid w:val="00542358"/>
    <w:rsid w:val="00545921"/>
    <w:rsid w:val="00576994"/>
    <w:rsid w:val="005B6149"/>
    <w:rsid w:val="005B6F57"/>
    <w:rsid w:val="005C0C66"/>
    <w:rsid w:val="00630420"/>
    <w:rsid w:val="006317E7"/>
    <w:rsid w:val="00651855"/>
    <w:rsid w:val="00694976"/>
    <w:rsid w:val="006A0CF2"/>
    <w:rsid w:val="006C0DA2"/>
    <w:rsid w:val="006C259B"/>
    <w:rsid w:val="00723E85"/>
    <w:rsid w:val="0077729E"/>
    <w:rsid w:val="007B36EE"/>
    <w:rsid w:val="007D6845"/>
    <w:rsid w:val="007E5265"/>
    <w:rsid w:val="007F7BB1"/>
    <w:rsid w:val="00851126"/>
    <w:rsid w:val="00855A29"/>
    <w:rsid w:val="00874558"/>
    <w:rsid w:val="00895015"/>
    <w:rsid w:val="008F0D60"/>
    <w:rsid w:val="0090771E"/>
    <w:rsid w:val="00921FE4"/>
    <w:rsid w:val="009338DB"/>
    <w:rsid w:val="00947999"/>
    <w:rsid w:val="00972E0B"/>
    <w:rsid w:val="00980F24"/>
    <w:rsid w:val="009857E9"/>
    <w:rsid w:val="00991A01"/>
    <w:rsid w:val="009A2820"/>
    <w:rsid w:val="009C563D"/>
    <w:rsid w:val="009E145D"/>
    <w:rsid w:val="00A32F24"/>
    <w:rsid w:val="00A52EAF"/>
    <w:rsid w:val="00A7527A"/>
    <w:rsid w:val="00A817E5"/>
    <w:rsid w:val="00A82294"/>
    <w:rsid w:val="00A972A7"/>
    <w:rsid w:val="00AB200A"/>
    <w:rsid w:val="00AD6A1B"/>
    <w:rsid w:val="00AE7B8A"/>
    <w:rsid w:val="00AF63A0"/>
    <w:rsid w:val="00B24F94"/>
    <w:rsid w:val="00B60C6C"/>
    <w:rsid w:val="00B6109C"/>
    <w:rsid w:val="00B70BD5"/>
    <w:rsid w:val="00B80653"/>
    <w:rsid w:val="00B81CB5"/>
    <w:rsid w:val="00B81EEE"/>
    <w:rsid w:val="00BC2EF0"/>
    <w:rsid w:val="00BD1F2F"/>
    <w:rsid w:val="00BF4C33"/>
    <w:rsid w:val="00C05255"/>
    <w:rsid w:val="00C16561"/>
    <w:rsid w:val="00C32C4D"/>
    <w:rsid w:val="00C33C20"/>
    <w:rsid w:val="00C42C09"/>
    <w:rsid w:val="00C47CD0"/>
    <w:rsid w:val="00C70002"/>
    <w:rsid w:val="00CB54A7"/>
    <w:rsid w:val="00CD61E7"/>
    <w:rsid w:val="00CE6084"/>
    <w:rsid w:val="00CF6611"/>
    <w:rsid w:val="00D06EAF"/>
    <w:rsid w:val="00D23828"/>
    <w:rsid w:val="00D31B8E"/>
    <w:rsid w:val="00D407BD"/>
    <w:rsid w:val="00D40B52"/>
    <w:rsid w:val="00DA1FDB"/>
    <w:rsid w:val="00DC7C9C"/>
    <w:rsid w:val="00DD0D1B"/>
    <w:rsid w:val="00DD67D3"/>
    <w:rsid w:val="00E21C44"/>
    <w:rsid w:val="00E8150D"/>
    <w:rsid w:val="00E9529C"/>
    <w:rsid w:val="00EB5793"/>
    <w:rsid w:val="00ED5C63"/>
    <w:rsid w:val="00EF2A35"/>
    <w:rsid w:val="00F07D07"/>
    <w:rsid w:val="00F276D7"/>
    <w:rsid w:val="00F3670B"/>
    <w:rsid w:val="00F516C4"/>
    <w:rsid w:val="00F66A68"/>
    <w:rsid w:val="00F84315"/>
    <w:rsid w:val="00F9056B"/>
    <w:rsid w:val="00FA64D1"/>
    <w:rsid w:val="00FB7577"/>
    <w:rsid w:val="00FB76B8"/>
    <w:rsid w:val="00FD3F3D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5103"/>
  </w:style>
  <w:style w:type="paragraph" w:styleId="Footer">
    <w:name w:val="footer"/>
    <w:basedOn w:val="Normal"/>
    <w:link w:val="Foot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5103"/>
  </w:style>
  <w:style w:type="paragraph" w:styleId="BalloonText">
    <w:name w:val="Balloon Text"/>
    <w:basedOn w:val="Normal"/>
    <w:link w:val="BalloonTextChar"/>
    <w:uiPriority w:val="99"/>
    <w:semiHidden/>
    <w:rsid w:val="000C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103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uiPriority w:val="99"/>
    <w:rsid w:val="00416DDA"/>
  </w:style>
  <w:style w:type="table" w:styleId="TableGrid">
    <w:name w:val="Table Grid"/>
    <w:basedOn w:val="TableNormal"/>
    <w:uiPriority w:val="99"/>
    <w:rsid w:val="002102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72</Words>
  <Characters>438</Characters>
  <Application>Microsoft Office Outlook</Application>
  <DocSecurity>0</DocSecurity>
  <Lines>0</Lines>
  <Paragraphs>0</Paragraphs>
  <ScaleCrop>false</ScaleCrop>
  <Company>Urząd Miejski w Piszu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Pisz, 2020</dc:title>
  <dc:subject/>
  <dc:creator>Rafał Wierzbicki</dc:creator>
  <cp:keywords/>
  <dc:description/>
  <cp:lastModifiedBy>M_stypulkowska</cp:lastModifiedBy>
  <cp:revision>2</cp:revision>
  <cp:lastPrinted>2020-03-04T12:38:00Z</cp:lastPrinted>
  <dcterms:created xsi:type="dcterms:W3CDTF">2020-05-11T08:39:00Z</dcterms:created>
  <dcterms:modified xsi:type="dcterms:W3CDTF">2020-05-11T08:39:00Z</dcterms:modified>
</cp:coreProperties>
</file>