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22" w:rsidRPr="00EB5793" w:rsidRDefault="00E24C22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05.14</w:t>
      </w:r>
    </w:p>
    <w:p w:rsidR="00E24C22" w:rsidRPr="00EB5793" w:rsidRDefault="00E24C22" w:rsidP="00EB5793">
      <w:pPr>
        <w:spacing w:line="360" w:lineRule="auto"/>
        <w:jc w:val="right"/>
      </w:pPr>
    </w:p>
    <w:p w:rsidR="00E24C22" w:rsidRPr="00210211" w:rsidRDefault="00E24C22" w:rsidP="00EB5793">
      <w:pPr>
        <w:spacing w:line="360" w:lineRule="auto"/>
        <w:jc w:val="right"/>
        <w:rPr>
          <w:color w:val="FF0000"/>
        </w:rPr>
      </w:pPr>
    </w:p>
    <w:p w:rsidR="00E24C22" w:rsidRPr="00134B8A" w:rsidRDefault="00E24C22" w:rsidP="00EB5793">
      <w:pPr>
        <w:spacing w:line="360" w:lineRule="auto"/>
      </w:pPr>
      <w:r w:rsidRPr="00134B8A">
        <w:t>E.4011.3.5.2020</w:t>
      </w:r>
    </w:p>
    <w:p w:rsidR="00E24C22" w:rsidRPr="00EB5793" w:rsidRDefault="00E24C22" w:rsidP="00EB5793">
      <w:pPr>
        <w:spacing w:line="360" w:lineRule="auto"/>
      </w:pPr>
    </w:p>
    <w:p w:rsidR="00E24C22" w:rsidRDefault="00E24C22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E24C22" w:rsidRDefault="00E24C22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E24C22" w:rsidRPr="00EB5793" w:rsidRDefault="00E24C22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E24C22" w:rsidRPr="00EB5793" w:rsidRDefault="00E24C22" w:rsidP="00EB5793">
      <w:pPr>
        <w:spacing w:line="360" w:lineRule="auto"/>
        <w:rPr>
          <w:b/>
          <w:bCs/>
        </w:rPr>
      </w:pPr>
    </w:p>
    <w:p w:rsidR="00E24C22" w:rsidRPr="00EB5793" w:rsidRDefault="00E24C22" w:rsidP="00EB5793">
      <w:pPr>
        <w:spacing w:line="360" w:lineRule="auto"/>
        <w:rPr>
          <w:b/>
          <w:bCs/>
        </w:rPr>
      </w:pPr>
    </w:p>
    <w:p w:rsidR="00E24C22" w:rsidRDefault="00E24C22" w:rsidP="00C47CD0">
      <w:pPr>
        <w:spacing w:line="360" w:lineRule="auto"/>
        <w:rPr>
          <w:b/>
          <w:bCs/>
        </w:rPr>
      </w:pPr>
    </w:p>
    <w:p w:rsidR="00E24C22" w:rsidRDefault="00E24C22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14</w:t>
      </w:r>
      <w:bookmarkStart w:id="0" w:name="_GoBack"/>
      <w:bookmarkEnd w:id="0"/>
      <w:r>
        <w:t>.05.2020 r.</w:t>
      </w:r>
    </w:p>
    <w:p w:rsidR="00E24C22" w:rsidRDefault="00E24C22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E24C22">
        <w:tc>
          <w:tcPr>
            <w:tcW w:w="2548" w:type="dxa"/>
          </w:tcPr>
          <w:p w:rsidR="00E24C22" w:rsidRDefault="00E24C22" w:rsidP="009407EC">
            <w:pPr>
              <w:spacing w:line="360" w:lineRule="auto"/>
              <w:rPr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E24C22" w:rsidRDefault="00E24C22" w:rsidP="009407EC">
            <w:pPr>
              <w:spacing w:line="360" w:lineRule="auto"/>
              <w:rPr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E24C22" w:rsidRDefault="00E24C22" w:rsidP="009407EC">
            <w:pPr>
              <w:spacing w:line="360" w:lineRule="auto"/>
              <w:rPr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E24C22" w:rsidRPr="009407EC" w:rsidRDefault="00E24C22" w:rsidP="009407E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E24C22">
        <w:tc>
          <w:tcPr>
            <w:tcW w:w="2548" w:type="dxa"/>
          </w:tcPr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</w:p>
          <w:p w:rsidR="00E24C22" w:rsidRPr="009407EC" w:rsidRDefault="00E24C22" w:rsidP="009407E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0</w:t>
            </w:r>
          </w:p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</w:p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449" w:type="dxa"/>
          </w:tcPr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</w:p>
          <w:p w:rsidR="00E24C22" w:rsidRDefault="00E24C22" w:rsidP="009407EC">
            <w:pPr>
              <w:spacing w:line="360" w:lineRule="auto"/>
              <w:jc w:val="center"/>
              <w:rPr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E24C22" w:rsidRPr="009407EC" w:rsidRDefault="00E24C22" w:rsidP="009407E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24C22" w:rsidRPr="009407EC" w:rsidRDefault="00E24C22" w:rsidP="009407E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407EC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E24C22" w:rsidRDefault="00E24C22" w:rsidP="00C47CD0">
      <w:pPr>
        <w:spacing w:line="360" w:lineRule="auto"/>
        <w:ind w:firstLine="708"/>
      </w:pPr>
    </w:p>
    <w:p w:rsidR="00E24C22" w:rsidRDefault="00E24C22" w:rsidP="00416DDA">
      <w:pPr>
        <w:tabs>
          <w:tab w:val="left" w:pos="1725"/>
        </w:tabs>
      </w:pPr>
    </w:p>
    <w:p w:rsidR="00E24C22" w:rsidRPr="009D2F9A" w:rsidRDefault="00E24C22" w:rsidP="009D2F9A">
      <w:pPr>
        <w:tabs>
          <w:tab w:val="left" w:pos="1725"/>
        </w:tabs>
        <w:jc w:val="right"/>
      </w:pPr>
      <w:r w:rsidRPr="009D2F9A">
        <w:t>Państwowy Powiatowy</w:t>
      </w:r>
    </w:p>
    <w:p w:rsidR="00E24C22" w:rsidRPr="009D2F9A" w:rsidRDefault="00E24C22" w:rsidP="009D2F9A">
      <w:pPr>
        <w:tabs>
          <w:tab w:val="left" w:pos="1725"/>
        </w:tabs>
        <w:jc w:val="right"/>
      </w:pPr>
      <w:r w:rsidRPr="009D2F9A">
        <w:t>Inspektor Sanitarny w Piszu</w:t>
      </w:r>
    </w:p>
    <w:p w:rsidR="00E24C22" w:rsidRPr="009D2F9A" w:rsidRDefault="00E24C22" w:rsidP="009D2F9A">
      <w:pPr>
        <w:tabs>
          <w:tab w:val="left" w:pos="1725"/>
        </w:tabs>
        <w:jc w:val="right"/>
      </w:pPr>
      <w:r w:rsidRPr="009D2F9A">
        <w:t>Andrzej Raszczyk</w:t>
      </w:r>
    </w:p>
    <w:p w:rsidR="00E24C22" w:rsidRPr="009D2F9A" w:rsidRDefault="00E24C22" w:rsidP="009D2F9A">
      <w:pPr>
        <w:jc w:val="right"/>
      </w:pPr>
    </w:p>
    <w:p w:rsidR="00E24C22" w:rsidRDefault="00E24C22" w:rsidP="00416DDA">
      <w:pPr>
        <w:tabs>
          <w:tab w:val="left" w:pos="1725"/>
        </w:tabs>
      </w:pPr>
    </w:p>
    <w:p w:rsidR="00E24C22" w:rsidRDefault="00E24C22" w:rsidP="00416DDA">
      <w:pPr>
        <w:tabs>
          <w:tab w:val="left" w:pos="1725"/>
        </w:tabs>
      </w:pPr>
    </w:p>
    <w:p w:rsidR="00E24C22" w:rsidRDefault="00E24C22" w:rsidP="00416DDA">
      <w:pPr>
        <w:tabs>
          <w:tab w:val="left" w:pos="1725"/>
        </w:tabs>
      </w:pPr>
    </w:p>
    <w:p w:rsidR="00E24C22" w:rsidRPr="00BF4C33" w:rsidRDefault="00E24C22" w:rsidP="004B02B1"/>
    <w:p w:rsidR="00E24C22" w:rsidRPr="00BF4C33" w:rsidRDefault="00E24C22" w:rsidP="004B02B1"/>
    <w:p w:rsidR="00E24C22" w:rsidRPr="00BF4C33" w:rsidRDefault="00E24C22" w:rsidP="004B02B1"/>
    <w:p w:rsidR="00E24C22" w:rsidRPr="00BF4C33" w:rsidRDefault="00E24C22" w:rsidP="004B02B1"/>
    <w:p w:rsidR="00E24C22" w:rsidRPr="00BF4C33" w:rsidRDefault="00E24C22" w:rsidP="00F276D7"/>
    <w:sectPr w:rsidR="00E24C22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22" w:rsidRDefault="00E24C22" w:rsidP="000C5103">
      <w:r>
        <w:separator/>
      </w:r>
    </w:p>
  </w:endnote>
  <w:endnote w:type="continuationSeparator" w:id="1">
    <w:p w:rsidR="00E24C22" w:rsidRDefault="00E24C22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22" w:rsidRDefault="00E24C22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E24C22" w:rsidRDefault="00E24C2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E24C22" w:rsidRDefault="00E24C22">
    <w:pPr>
      <w:pStyle w:val="Footer"/>
    </w:pPr>
  </w:p>
  <w:p w:rsidR="00E24C22" w:rsidRDefault="00E24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22" w:rsidRDefault="00E24C22" w:rsidP="000C5103">
      <w:r>
        <w:separator/>
      </w:r>
    </w:p>
  </w:footnote>
  <w:footnote w:type="continuationSeparator" w:id="1">
    <w:p w:rsidR="00E24C22" w:rsidRDefault="00E24C22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22" w:rsidRDefault="00E24C22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E24C22" w:rsidRDefault="00E24C22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E24C22" w:rsidRPr="004B7BA8" w:rsidRDefault="00E24C22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E24C22" w:rsidRPr="004B7BA8" w:rsidRDefault="00E24C22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E24C22" w:rsidRPr="004B7BA8" w:rsidRDefault="00E24C22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E24C22" w:rsidRPr="004B7BA8" w:rsidRDefault="00E24C22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E24C22" w:rsidRPr="004B7BA8" w:rsidRDefault="00E24C22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B6636"/>
    <w:rsid w:val="000C5103"/>
    <w:rsid w:val="00134B8A"/>
    <w:rsid w:val="001408D3"/>
    <w:rsid w:val="0017078B"/>
    <w:rsid w:val="001778F1"/>
    <w:rsid w:val="001C4AE2"/>
    <w:rsid w:val="001F7168"/>
    <w:rsid w:val="00205397"/>
    <w:rsid w:val="00210211"/>
    <w:rsid w:val="00225B1B"/>
    <w:rsid w:val="00232828"/>
    <w:rsid w:val="002A098B"/>
    <w:rsid w:val="002A7076"/>
    <w:rsid w:val="002D555F"/>
    <w:rsid w:val="002E01EA"/>
    <w:rsid w:val="002E02B3"/>
    <w:rsid w:val="002E7120"/>
    <w:rsid w:val="003312E1"/>
    <w:rsid w:val="00371760"/>
    <w:rsid w:val="00372E0A"/>
    <w:rsid w:val="003744EE"/>
    <w:rsid w:val="003B1DCE"/>
    <w:rsid w:val="003C560E"/>
    <w:rsid w:val="003D4BD2"/>
    <w:rsid w:val="003E2981"/>
    <w:rsid w:val="00407A59"/>
    <w:rsid w:val="00412B52"/>
    <w:rsid w:val="00416DDA"/>
    <w:rsid w:val="00446225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241DB"/>
    <w:rsid w:val="00576994"/>
    <w:rsid w:val="005B6149"/>
    <w:rsid w:val="005B6F57"/>
    <w:rsid w:val="005C0C66"/>
    <w:rsid w:val="005F3715"/>
    <w:rsid w:val="00630420"/>
    <w:rsid w:val="006317E7"/>
    <w:rsid w:val="00651855"/>
    <w:rsid w:val="00694976"/>
    <w:rsid w:val="006A0CF2"/>
    <w:rsid w:val="006A162F"/>
    <w:rsid w:val="006C0DA2"/>
    <w:rsid w:val="006C259B"/>
    <w:rsid w:val="007063EC"/>
    <w:rsid w:val="00723E85"/>
    <w:rsid w:val="0077729E"/>
    <w:rsid w:val="007A001A"/>
    <w:rsid w:val="007B36EE"/>
    <w:rsid w:val="007D6845"/>
    <w:rsid w:val="007E5265"/>
    <w:rsid w:val="007F7BB1"/>
    <w:rsid w:val="00842928"/>
    <w:rsid w:val="00851126"/>
    <w:rsid w:val="00855A29"/>
    <w:rsid w:val="00874558"/>
    <w:rsid w:val="00895015"/>
    <w:rsid w:val="008F0D60"/>
    <w:rsid w:val="0090771E"/>
    <w:rsid w:val="00921FE4"/>
    <w:rsid w:val="00932D83"/>
    <w:rsid w:val="009407EC"/>
    <w:rsid w:val="0094101A"/>
    <w:rsid w:val="00947999"/>
    <w:rsid w:val="00972E0B"/>
    <w:rsid w:val="00980F24"/>
    <w:rsid w:val="00991A01"/>
    <w:rsid w:val="009A2820"/>
    <w:rsid w:val="009C563D"/>
    <w:rsid w:val="009D2F9A"/>
    <w:rsid w:val="009E145D"/>
    <w:rsid w:val="009F302B"/>
    <w:rsid w:val="00A32F24"/>
    <w:rsid w:val="00A52EAF"/>
    <w:rsid w:val="00A7527A"/>
    <w:rsid w:val="00A817E5"/>
    <w:rsid w:val="00A82294"/>
    <w:rsid w:val="00A972A7"/>
    <w:rsid w:val="00AE7B8A"/>
    <w:rsid w:val="00AF63A0"/>
    <w:rsid w:val="00B24F94"/>
    <w:rsid w:val="00B45219"/>
    <w:rsid w:val="00B60C6C"/>
    <w:rsid w:val="00B6109C"/>
    <w:rsid w:val="00B80653"/>
    <w:rsid w:val="00B81CB5"/>
    <w:rsid w:val="00B81EEE"/>
    <w:rsid w:val="00BB6728"/>
    <w:rsid w:val="00BC2EF0"/>
    <w:rsid w:val="00BD1F2F"/>
    <w:rsid w:val="00BF4C33"/>
    <w:rsid w:val="00C05255"/>
    <w:rsid w:val="00C3157B"/>
    <w:rsid w:val="00C33C20"/>
    <w:rsid w:val="00C42C09"/>
    <w:rsid w:val="00C43703"/>
    <w:rsid w:val="00C47CD0"/>
    <w:rsid w:val="00C52514"/>
    <w:rsid w:val="00C54884"/>
    <w:rsid w:val="00C70002"/>
    <w:rsid w:val="00CB54A7"/>
    <w:rsid w:val="00CD61E7"/>
    <w:rsid w:val="00CE6084"/>
    <w:rsid w:val="00CF6611"/>
    <w:rsid w:val="00D06EAF"/>
    <w:rsid w:val="00D23828"/>
    <w:rsid w:val="00D31B8E"/>
    <w:rsid w:val="00D407BD"/>
    <w:rsid w:val="00D40B52"/>
    <w:rsid w:val="00DC7C9C"/>
    <w:rsid w:val="00DD0D1B"/>
    <w:rsid w:val="00DD67D3"/>
    <w:rsid w:val="00E21C44"/>
    <w:rsid w:val="00E24C22"/>
    <w:rsid w:val="00E8150D"/>
    <w:rsid w:val="00E823C6"/>
    <w:rsid w:val="00E9529C"/>
    <w:rsid w:val="00EB5793"/>
    <w:rsid w:val="00EF2A35"/>
    <w:rsid w:val="00F07D07"/>
    <w:rsid w:val="00F276D7"/>
    <w:rsid w:val="00F3670B"/>
    <w:rsid w:val="00F509EC"/>
    <w:rsid w:val="00F516C4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427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2020-05-14T09:57:00Z</dcterms:created>
  <dcterms:modified xsi:type="dcterms:W3CDTF">2020-05-14T09:57:00Z</dcterms:modified>
</cp:coreProperties>
</file>