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86" w:rsidRPr="00A4739A" w:rsidRDefault="004E3E86" w:rsidP="0029372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Urząd Miejski w Piszu</w:t>
      </w:r>
    </w:p>
    <w:p w:rsidR="004E3E86" w:rsidRPr="00A4739A" w:rsidRDefault="004E3E86" w:rsidP="001F6E7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Festiwal Runa Leśnego</w:t>
      </w:r>
    </w:p>
    <w:p w:rsidR="004E3E86" w:rsidRPr="00A4739A" w:rsidRDefault="004E3E86" w:rsidP="001F6E77">
      <w:pPr>
        <w:spacing w:after="0" w:line="240" w:lineRule="auto"/>
      </w:pPr>
      <w:r w:rsidRPr="00A4739A">
        <w:rPr>
          <w:b/>
          <w:bCs/>
        </w:rPr>
        <w:t>Miejsce</w:t>
      </w:r>
      <w:r w:rsidRPr="00A4739A">
        <w:t xml:space="preserve">: </w:t>
      </w:r>
      <w:r>
        <w:t xml:space="preserve">Plac Daszyńskiego, </w:t>
      </w:r>
      <w:r w:rsidRPr="00A4739A">
        <w:t>Pisz</w:t>
      </w:r>
    </w:p>
    <w:p w:rsidR="004E3E86" w:rsidRPr="00A4739A" w:rsidRDefault="004E3E86" w:rsidP="001F6E77">
      <w:pPr>
        <w:spacing w:after="0" w:line="240" w:lineRule="auto"/>
      </w:pPr>
      <w:r w:rsidRPr="00A4739A">
        <w:rPr>
          <w:b/>
          <w:bCs/>
        </w:rPr>
        <w:t>Termin</w:t>
      </w:r>
      <w:r w:rsidRPr="00A4739A">
        <w:t>:</w:t>
      </w:r>
      <w:r>
        <w:t xml:space="preserve"> </w:t>
      </w:r>
      <w:r w:rsidRPr="00A4739A">
        <w:t xml:space="preserve"> </w:t>
      </w:r>
      <w:r>
        <w:t>2</w:t>
      </w:r>
      <w:r w:rsidRPr="00A4739A">
        <w:t xml:space="preserve"> </w:t>
      </w:r>
      <w:r>
        <w:t>września 2017 r. (sobota)</w:t>
      </w:r>
      <w:r w:rsidRPr="00A4739A">
        <w:t xml:space="preserve"> </w:t>
      </w:r>
    </w:p>
    <w:p w:rsidR="004E3E86" w:rsidRDefault="004E3E86" w:rsidP="001F6E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E3E86" w:rsidRPr="00A4739A" w:rsidRDefault="004E3E86" w:rsidP="001F6E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4739A">
        <w:rPr>
          <w:b/>
          <w:bCs/>
          <w:sz w:val="24"/>
          <w:szCs w:val="24"/>
        </w:rPr>
        <w:t>KARTA UCZESTNICTWA</w:t>
      </w:r>
    </w:p>
    <w:p w:rsidR="004E3E86" w:rsidRPr="00662D3F" w:rsidRDefault="004E3E86" w:rsidP="001F6E77">
      <w:pPr>
        <w:spacing w:line="240" w:lineRule="auto"/>
        <w:ind w:right="-60" w:firstLine="426"/>
        <w:rPr>
          <w:b/>
          <w:bCs/>
          <w:u w:val="single"/>
        </w:rPr>
      </w:pPr>
      <w:r>
        <w:rPr>
          <w:sz w:val="20"/>
          <w:szCs w:val="20"/>
        </w:rPr>
        <w:t>1</w:t>
      </w:r>
      <w:r w:rsidRPr="00662D3F">
        <w:t>.Dane wystawcy:</w:t>
      </w:r>
    </w:p>
    <w:p w:rsidR="004E3E86" w:rsidRPr="00662D3F" w:rsidRDefault="004E3E86" w:rsidP="001F6E77">
      <w:pPr>
        <w:pStyle w:val="ListParagraph"/>
        <w:spacing w:line="360" w:lineRule="auto"/>
        <w:ind w:left="786" w:right="-60"/>
      </w:pPr>
      <w:r w:rsidRPr="00662D3F">
        <w:t>- imię i nazwisko/nazwa firmy …………………………</w:t>
      </w:r>
      <w:r>
        <w:t>…………………………………………………………………………………</w:t>
      </w:r>
      <w:r w:rsidRPr="00662D3F">
        <w:t xml:space="preserve">            </w:t>
      </w:r>
    </w:p>
    <w:p w:rsidR="004E3E86" w:rsidRPr="00662D3F" w:rsidRDefault="004E3E86" w:rsidP="001F6E77">
      <w:pPr>
        <w:pStyle w:val="ListParagraph"/>
        <w:spacing w:line="360" w:lineRule="auto"/>
        <w:ind w:left="786" w:right="-60"/>
      </w:pPr>
      <w:r w:rsidRPr="00662D3F">
        <w:t>- adres ………………………………………………………………</w:t>
      </w:r>
      <w:r>
        <w:t>……………………………………………………………………………….</w:t>
      </w:r>
    </w:p>
    <w:p w:rsidR="004E3E86" w:rsidRPr="00662D3F" w:rsidRDefault="004E3E86" w:rsidP="001F6E77">
      <w:pPr>
        <w:pStyle w:val="ListParagraph"/>
        <w:spacing w:line="360" w:lineRule="auto"/>
        <w:ind w:left="786" w:right="-60"/>
      </w:pPr>
      <w:r w:rsidRPr="00662D3F">
        <w:t>- osoba do kontaktu …………………………………………</w:t>
      </w:r>
      <w:r>
        <w:t>………………………………………………………………………………..</w:t>
      </w:r>
    </w:p>
    <w:p w:rsidR="004E3E86" w:rsidRPr="00662D3F" w:rsidRDefault="004E3E86" w:rsidP="001F6E77">
      <w:pPr>
        <w:pStyle w:val="ListParagraph"/>
        <w:spacing w:line="360" w:lineRule="auto"/>
        <w:ind w:left="786" w:right="-60"/>
      </w:pPr>
      <w:r w:rsidRPr="00662D3F">
        <w:t>- telefon stacjonarny   .………………………….……….., kom.  ……………………………………………………………………..</w:t>
      </w:r>
    </w:p>
    <w:p w:rsidR="004E3E86" w:rsidRPr="00662D3F" w:rsidRDefault="004E3E86" w:rsidP="001F6E77">
      <w:pPr>
        <w:pStyle w:val="ListParagraph"/>
        <w:spacing w:line="360" w:lineRule="auto"/>
        <w:ind w:left="786" w:right="-60"/>
      </w:pPr>
      <w:r w:rsidRPr="00662D3F">
        <w:t>-</w:t>
      </w:r>
      <w:r>
        <w:t xml:space="preserve"> </w:t>
      </w:r>
      <w:r w:rsidRPr="00662D3F">
        <w:t>e-mail  ………………………………………...</w:t>
      </w:r>
    </w:p>
    <w:p w:rsidR="004E3E86" w:rsidRPr="00662D3F" w:rsidRDefault="004E3E86" w:rsidP="001F6E77">
      <w:pPr>
        <w:pStyle w:val="ListParagraph"/>
        <w:numPr>
          <w:ilvl w:val="0"/>
          <w:numId w:val="2"/>
        </w:numPr>
        <w:tabs>
          <w:tab w:val="clear" w:pos="1212"/>
          <w:tab w:val="num" w:pos="720"/>
        </w:tabs>
        <w:spacing w:after="0" w:line="360" w:lineRule="auto"/>
        <w:ind w:right="-60" w:hanging="852"/>
      </w:pPr>
      <w:r w:rsidRPr="00662D3F">
        <w:t xml:space="preserve">Rodzaj ekspozycji:            </w:t>
      </w:r>
    </w:p>
    <w:p w:rsidR="004E3E86" w:rsidRPr="00662D3F" w:rsidRDefault="004E3E86" w:rsidP="001F6E77">
      <w:pPr>
        <w:pStyle w:val="Akapitzlist1"/>
        <w:spacing w:after="0" w:line="360" w:lineRule="auto"/>
        <w:rPr>
          <w:rFonts w:cs="Times New Roman"/>
        </w:rPr>
      </w:pPr>
      <w:r w:rsidRPr="00662D3F">
        <w:t>- produkty (rodzaj) …………………………………………….………………………………..……………………………….…………</w:t>
      </w:r>
      <w:r>
        <w:t>….</w:t>
      </w:r>
    </w:p>
    <w:p w:rsidR="004E3E86" w:rsidRPr="00662D3F" w:rsidRDefault="004E3E86" w:rsidP="001F6E77">
      <w:pPr>
        <w:pStyle w:val="Akapitzlist1"/>
        <w:spacing w:after="0" w:line="360" w:lineRule="auto"/>
        <w:rPr>
          <w:rFonts w:cs="Times New Roman"/>
        </w:rPr>
      </w:pPr>
      <w:r w:rsidRPr="00662D3F">
        <w:t>…………………………………………………………………………………………………………………………………………………………</w:t>
      </w:r>
      <w:r>
        <w:t>…</w:t>
      </w:r>
    </w:p>
    <w:p w:rsidR="004E3E86" w:rsidRPr="00662D3F" w:rsidRDefault="004E3E86" w:rsidP="001F6E77">
      <w:pPr>
        <w:pStyle w:val="Akapitzlist1"/>
        <w:numPr>
          <w:ilvl w:val="0"/>
          <w:numId w:val="1"/>
        </w:numPr>
        <w:spacing w:after="0" w:line="360" w:lineRule="auto"/>
      </w:pPr>
      <w:r w:rsidRPr="00662D3F">
        <w:t xml:space="preserve">Warunki techniczne ekspozycji:                (proszę zaznaczyć odpowiedź: </w:t>
      </w:r>
      <w:r w:rsidRPr="00662D3F">
        <w:rPr>
          <w:rFonts w:ascii="Times New Roman" w:hAnsi="Times New Roman" w:cs="Times New Roman"/>
        </w:rPr>
        <w:t>□</w:t>
      </w:r>
      <w:r w:rsidRPr="00662D3F">
        <w:t xml:space="preserve"> tak / nie </w:t>
      </w:r>
      <w:r w:rsidRPr="00662D3F">
        <w:rPr>
          <w:rFonts w:ascii="Times New Roman" w:hAnsi="Times New Roman" w:cs="Times New Roman"/>
        </w:rPr>
        <w:t>□</w:t>
      </w:r>
      <w:r w:rsidRPr="00662D3F">
        <w:t>)</w:t>
      </w:r>
    </w:p>
    <w:p w:rsidR="004E3E86" w:rsidRDefault="004E3E86" w:rsidP="001F6E77">
      <w:pPr>
        <w:spacing w:after="0" w:line="360" w:lineRule="auto"/>
        <w:ind w:left="788"/>
        <w:jc w:val="both"/>
        <w:rPr>
          <w:b/>
          <w:bCs/>
        </w:rPr>
      </w:pPr>
      <w:r w:rsidRPr="00662D3F">
        <w:t>- stoisko</w:t>
      </w:r>
      <w:r>
        <w:t xml:space="preserve">: </w:t>
      </w:r>
      <w:r w:rsidRPr="00C85CEF">
        <w:rPr>
          <w:b/>
          <w:bCs/>
        </w:rPr>
        <w:t>każdy wystawca zapewnia stoisko we własnym zakresie</w:t>
      </w:r>
      <w:r>
        <w:rPr>
          <w:b/>
          <w:bCs/>
        </w:rPr>
        <w:t xml:space="preserve"> (proszę podać wymiary stoiska)</w:t>
      </w:r>
    </w:p>
    <w:p w:rsidR="004E3E86" w:rsidRPr="001F6450" w:rsidRDefault="004E3E86" w:rsidP="001F6E77">
      <w:pPr>
        <w:spacing w:after="0" w:line="360" w:lineRule="auto"/>
        <w:ind w:left="788"/>
        <w:jc w:val="both"/>
        <w:rPr>
          <w:b/>
          <w:bCs/>
          <w:u w:val="single"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:rsidR="004E3E86" w:rsidRPr="00662D3F" w:rsidRDefault="004E3E86" w:rsidP="001F6E77">
      <w:pPr>
        <w:spacing w:after="0" w:line="360" w:lineRule="auto"/>
        <w:ind w:left="788"/>
        <w:jc w:val="both"/>
      </w:pPr>
      <w:r w:rsidRPr="00662D3F">
        <w:t xml:space="preserve">- zapotrzebowanie na prąd : </w:t>
      </w:r>
      <w:r w:rsidRPr="00662D3F">
        <w:tab/>
        <w:t xml:space="preserve">    </w:t>
      </w:r>
      <w:r w:rsidRPr="00662D3F">
        <w:tab/>
      </w:r>
      <w:r w:rsidRPr="00662D3F">
        <w:rPr>
          <w:rFonts w:ascii="Times New Roman" w:hAnsi="Times New Roman" w:cs="Times New Roman"/>
        </w:rPr>
        <w:t>□</w:t>
      </w:r>
      <w:r w:rsidRPr="00662D3F">
        <w:t xml:space="preserve"> tak/ nie </w:t>
      </w:r>
      <w:r w:rsidRPr="00662D3F">
        <w:rPr>
          <w:rFonts w:ascii="Times New Roman" w:hAnsi="Times New Roman" w:cs="Times New Roman"/>
        </w:rPr>
        <w:t>□</w:t>
      </w:r>
      <w:r w:rsidRPr="00662D3F">
        <w:t xml:space="preserve">         Ilość kW: ……………………………………</w:t>
      </w:r>
      <w:r>
        <w:t>……………….</w:t>
      </w:r>
    </w:p>
    <w:p w:rsidR="004E3E86" w:rsidRPr="00662D3F" w:rsidRDefault="004E3E86" w:rsidP="001F6E77">
      <w:pPr>
        <w:spacing w:after="0" w:line="360" w:lineRule="auto"/>
        <w:ind w:left="788" w:right="-60"/>
        <w:jc w:val="both"/>
      </w:pPr>
      <w:r w:rsidRPr="00662D3F">
        <w:t xml:space="preserve">- wyrażam zgodę na zajęcie wyznaczonego przez organizatora imprezy miejsca wystawowego: </w:t>
      </w:r>
      <w:r w:rsidRPr="00662D3F">
        <w:tab/>
      </w:r>
      <w:r w:rsidRPr="00662D3F">
        <w:tab/>
      </w:r>
      <w:r w:rsidRPr="00662D3F">
        <w:rPr>
          <w:rFonts w:ascii="Times New Roman" w:hAnsi="Times New Roman" w:cs="Times New Roman"/>
        </w:rPr>
        <w:t>□</w:t>
      </w:r>
      <w:r w:rsidRPr="00662D3F">
        <w:t xml:space="preserve"> tak / nie </w:t>
      </w:r>
      <w:r w:rsidRPr="00662D3F">
        <w:rPr>
          <w:rFonts w:ascii="Times New Roman" w:hAnsi="Times New Roman" w:cs="Times New Roman"/>
        </w:rPr>
        <w:t>□</w:t>
      </w:r>
      <w:r w:rsidRPr="00662D3F">
        <w:t xml:space="preserve"> </w:t>
      </w:r>
    </w:p>
    <w:p w:rsidR="004E3E86" w:rsidRPr="00662D3F" w:rsidRDefault="004E3E86" w:rsidP="001F6E77">
      <w:pPr>
        <w:numPr>
          <w:ilvl w:val="0"/>
          <w:numId w:val="3"/>
        </w:numPr>
        <w:tabs>
          <w:tab w:val="left" w:pos="720"/>
        </w:tabs>
        <w:spacing w:after="120" w:line="240" w:lineRule="auto"/>
        <w:ind w:left="720" w:right="-62" w:hanging="278"/>
        <w:jc w:val="both"/>
      </w:pPr>
      <w:r w:rsidRPr="00662D3F">
        <w:t xml:space="preserve">Organizacja stoisk w godz. </w:t>
      </w:r>
      <w:r>
        <w:t>10</w:t>
      </w:r>
      <w:r w:rsidRPr="00662D3F">
        <w:t>.</w:t>
      </w:r>
      <w:r>
        <w:t>00 – 11.3</w:t>
      </w:r>
      <w:r w:rsidRPr="00662D3F">
        <w:t>0</w:t>
      </w:r>
      <w:r>
        <w:t>,</w:t>
      </w:r>
    </w:p>
    <w:p w:rsidR="004E3E86" w:rsidRPr="005406A8" w:rsidRDefault="004E3E86" w:rsidP="001F6E77">
      <w:pPr>
        <w:numPr>
          <w:ilvl w:val="0"/>
          <w:numId w:val="3"/>
        </w:numPr>
        <w:tabs>
          <w:tab w:val="left" w:pos="720"/>
        </w:tabs>
        <w:spacing w:after="120" w:line="240" w:lineRule="auto"/>
        <w:ind w:left="720" w:right="-62" w:hanging="278"/>
        <w:jc w:val="both"/>
        <w:rPr>
          <w:u w:val="single"/>
        </w:rPr>
      </w:pPr>
      <w:r w:rsidRPr="005406A8">
        <w:rPr>
          <w:b/>
          <w:bCs/>
          <w:u w:val="single"/>
        </w:rPr>
        <w:t>Uczestnicy zobowiązują się do zapewnienia we własnym zakresie przedłużaczy</w:t>
      </w:r>
      <w:r w:rsidRPr="005406A8">
        <w:rPr>
          <w:u w:val="single"/>
        </w:rPr>
        <w:t>,</w:t>
      </w:r>
    </w:p>
    <w:p w:rsidR="004E3E86" w:rsidRPr="00B82798" w:rsidRDefault="004E3E86" w:rsidP="001F6E77">
      <w:pPr>
        <w:numPr>
          <w:ilvl w:val="0"/>
          <w:numId w:val="3"/>
        </w:numPr>
        <w:tabs>
          <w:tab w:val="left" w:pos="720"/>
        </w:tabs>
        <w:spacing w:after="120" w:line="240" w:lineRule="auto"/>
        <w:ind w:left="720" w:right="-62" w:hanging="278"/>
        <w:jc w:val="both"/>
      </w:pPr>
      <w:r w:rsidRPr="00B82798">
        <w:t xml:space="preserve">Warunkiem sprzedaży produktów żywnościowych jest spełnienie obowiązujących przepisów weterynaryjnych, sanitarnych oraz innych powszechnie obowiązujących przepisów związanych </w:t>
      </w:r>
      <w:r w:rsidRPr="00B82798">
        <w:br/>
        <w:t>z prowadzeniem działalności handlowej i obrotem towarami.</w:t>
      </w:r>
    </w:p>
    <w:p w:rsidR="004E3E86" w:rsidRDefault="004E3E86" w:rsidP="001F6E77">
      <w:pPr>
        <w:pStyle w:val="Akapitzlist1"/>
        <w:spacing w:line="240" w:lineRule="auto"/>
        <w:ind w:left="0"/>
        <w:jc w:val="both"/>
        <w:rPr>
          <w:rFonts w:cs="Times New Roman"/>
        </w:rPr>
      </w:pPr>
    </w:p>
    <w:p w:rsidR="004E3E86" w:rsidRDefault="004E3E86" w:rsidP="001F6E77">
      <w:pPr>
        <w:pStyle w:val="Akapitzlist1"/>
        <w:spacing w:line="240" w:lineRule="auto"/>
        <w:ind w:left="0"/>
        <w:jc w:val="both"/>
      </w:pPr>
      <w:r>
        <w:t xml:space="preserve">Po wypełnieniu zgłoszenie prosimy przesłać </w:t>
      </w:r>
      <w:r w:rsidRPr="00662D3F">
        <w:t xml:space="preserve">do </w:t>
      </w:r>
      <w:r w:rsidRPr="00106201">
        <w:rPr>
          <w:b/>
          <w:bCs/>
          <w:u w:val="single"/>
        </w:rPr>
        <w:t xml:space="preserve">dnia </w:t>
      </w:r>
      <w:r>
        <w:rPr>
          <w:b/>
          <w:bCs/>
          <w:u w:val="single"/>
        </w:rPr>
        <w:t>29</w:t>
      </w:r>
      <w:r w:rsidRPr="00106201">
        <w:rPr>
          <w:b/>
          <w:bCs/>
          <w:u w:val="single"/>
        </w:rPr>
        <w:t>.0</w:t>
      </w:r>
      <w:r>
        <w:rPr>
          <w:b/>
          <w:bCs/>
          <w:u w:val="single"/>
        </w:rPr>
        <w:t>8.2017</w:t>
      </w:r>
      <w:bookmarkStart w:id="0" w:name="_GoBack"/>
      <w:bookmarkEnd w:id="0"/>
      <w:r>
        <w:rPr>
          <w:b/>
          <w:bCs/>
          <w:u w:val="single"/>
        </w:rPr>
        <w:t xml:space="preserve"> r.</w:t>
      </w:r>
      <w:r w:rsidRPr="00106201">
        <w:rPr>
          <w:b/>
          <w:bCs/>
        </w:rPr>
        <w:t xml:space="preserve"> </w:t>
      </w:r>
      <w:r w:rsidRPr="00D837E2">
        <w:t xml:space="preserve">na  adres  </w:t>
      </w:r>
      <w:hyperlink r:id="rId7" w:history="1">
        <w:r w:rsidRPr="000261A1">
          <w:rPr>
            <w:rStyle w:val="Hyperlink"/>
          </w:rPr>
          <w:t>monika.stypulkowska@pisz.home.pl</w:t>
        </w:r>
      </w:hyperlink>
      <w:r>
        <w:t xml:space="preserve"> lub fax. (087) 424 12 07, lub adres: Urząd Miejski w Pisz ul. Gizewiusza 5 12-200 Pisz.  </w:t>
      </w:r>
    </w:p>
    <w:p w:rsidR="004E3E86" w:rsidRDefault="004E3E86" w:rsidP="001F6E77">
      <w:pPr>
        <w:pStyle w:val="Akapitzlist1"/>
        <w:spacing w:line="240" w:lineRule="auto"/>
        <w:ind w:left="0"/>
        <w:jc w:val="both"/>
        <w:rPr>
          <w:rFonts w:cs="Times New Roman"/>
          <w:sz w:val="18"/>
          <w:szCs w:val="18"/>
        </w:rPr>
      </w:pPr>
    </w:p>
    <w:p w:rsidR="004E3E86" w:rsidRPr="00C8345E" w:rsidRDefault="004E3E86" w:rsidP="00C8345E">
      <w:pPr>
        <w:pStyle w:val="Akapitzlist1"/>
        <w:spacing w:line="240" w:lineRule="auto"/>
        <w:ind w:left="0"/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Zgadzam się na przetwarzanie moich danych osobowych przez Departament </w:t>
      </w:r>
      <w:r w:rsidRPr="00442863">
        <w:rPr>
          <w:sz w:val="18"/>
          <w:szCs w:val="18"/>
        </w:rPr>
        <w:t>Rozwoju Obszarów Wiejskich i Rolnictwa</w:t>
      </w:r>
      <w:r w:rsidRPr="00442863">
        <w:rPr>
          <w:sz w:val="14"/>
          <w:szCs w:val="14"/>
        </w:rPr>
        <w:t xml:space="preserve"> </w:t>
      </w:r>
      <w:r>
        <w:rPr>
          <w:sz w:val="18"/>
          <w:szCs w:val="18"/>
        </w:rPr>
        <w:t xml:space="preserve">Urzędu Marszałkowskiego Województwa Warmińsko-Mazurskiego w celach dokumentacyjnych i promocyjnych. Wiem, że mam prawo do wglądu i poprawy moich danych osobowych oraz cofnięcia w każdej chwili niniejszego upoważnienia do dysponowania moimi danymi. </w:t>
      </w:r>
      <w:r w:rsidRPr="00191516">
        <w:rPr>
          <w:sz w:val="18"/>
          <w:szCs w:val="18"/>
        </w:rPr>
        <w:t xml:space="preserve">(Ustawa o ochronie </w:t>
      </w:r>
      <w:r>
        <w:rPr>
          <w:sz w:val="18"/>
          <w:szCs w:val="18"/>
        </w:rPr>
        <w:t>danych osobowych z dnia 29.08.</w:t>
      </w:r>
      <w:r w:rsidRPr="00191516">
        <w:rPr>
          <w:sz w:val="18"/>
          <w:szCs w:val="18"/>
        </w:rPr>
        <w:t>1997r.)</w:t>
      </w:r>
    </w:p>
    <w:p w:rsidR="004E3E86" w:rsidRDefault="004E3E86" w:rsidP="001F6E77">
      <w:pPr>
        <w:pStyle w:val="Akapitzlist1"/>
        <w:spacing w:line="240" w:lineRule="auto"/>
        <w:rPr>
          <w:rFonts w:cs="Times New Roman"/>
        </w:rPr>
      </w:pPr>
    </w:p>
    <w:p w:rsidR="004E3E86" w:rsidRDefault="004E3E86" w:rsidP="00C8345E">
      <w:pPr>
        <w:ind w:firstLine="708"/>
      </w:pPr>
      <w:r>
        <w:t xml:space="preserve">Data: ………………………… </w:t>
      </w:r>
      <w:r>
        <w:tab/>
      </w:r>
      <w:r>
        <w:tab/>
        <w:t xml:space="preserve">   </w:t>
      </w:r>
      <w:r>
        <w:tab/>
      </w:r>
      <w:r>
        <w:tab/>
        <w:t xml:space="preserve">Podpis: ……………………………………………………………     </w:t>
      </w:r>
    </w:p>
    <w:sectPr w:rsidR="004E3E86" w:rsidSect="001F6E7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86" w:rsidRDefault="004E3E86" w:rsidP="001F6E77">
      <w:pPr>
        <w:spacing w:after="0" w:line="240" w:lineRule="auto"/>
      </w:pPr>
      <w:r>
        <w:separator/>
      </w:r>
    </w:p>
  </w:endnote>
  <w:endnote w:type="continuationSeparator" w:id="1">
    <w:p w:rsidR="004E3E86" w:rsidRDefault="004E3E86" w:rsidP="001F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86" w:rsidRDefault="004E3E86">
    <w:pPr>
      <w:pStyle w:val="Footer"/>
    </w:pPr>
  </w:p>
  <w:p w:rsidR="004E3E86" w:rsidRDefault="004E3E86" w:rsidP="001F6E77">
    <w:pPr>
      <w:spacing w:after="0" w:line="240" w:lineRule="auto"/>
      <w:ind w:left="708" w:firstLine="708"/>
      <w:rPr>
        <w:sz w:val="16"/>
        <w:szCs w:val="16"/>
        <w:lang w:eastAsia="pl-PL"/>
      </w:rPr>
    </w:pPr>
    <w:r>
      <w:rPr>
        <w:sz w:val="16"/>
        <w:szCs w:val="16"/>
        <w:lang w:eastAsia="pl-PL"/>
      </w:rPr>
      <w:t xml:space="preserve">                                                                                                                             </w:t>
    </w:r>
  </w:p>
  <w:p w:rsidR="004E3E86" w:rsidRDefault="004E3E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86" w:rsidRDefault="004E3E86" w:rsidP="001F6E77">
      <w:pPr>
        <w:spacing w:after="0" w:line="240" w:lineRule="auto"/>
      </w:pPr>
      <w:r>
        <w:separator/>
      </w:r>
    </w:p>
  </w:footnote>
  <w:footnote w:type="continuationSeparator" w:id="1">
    <w:p w:rsidR="004E3E86" w:rsidRDefault="004E3E86" w:rsidP="001F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3FB"/>
    <w:multiLevelType w:val="hybridMultilevel"/>
    <w:tmpl w:val="1666C79E"/>
    <w:lvl w:ilvl="0" w:tplc="53600084">
      <w:start w:val="3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A2D"/>
    <w:multiLevelType w:val="hybridMultilevel"/>
    <w:tmpl w:val="F086EB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1" w:tplc="7040CADC">
      <w:start w:val="4"/>
      <w:numFmt w:val="decimal"/>
      <w:lvlText w:val="%2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">
    <w:nsid w:val="6F4153F7"/>
    <w:multiLevelType w:val="hybridMultilevel"/>
    <w:tmpl w:val="ED880242"/>
    <w:lvl w:ilvl="0" w:tplc="2AC079AC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E77"/>
    <w:rsid w:val="000261A1"/>
    <w:rsid w:val="000D6A82"/>
    <w:rsid w:val="00106201"/>
    <w:rsid w:val="0012397A"/>
    <w:rsid w:val="001273A2"/>
    <w:rsid w:val="00191516"/>
    <w:rsid w:val="001F6450"/>
    <w:rsid w:val="001F6E77"/>
    <w:rsid w:val="00212515"/>
    <w:rsid w:val="002612F0"/>
    <w:rsid w:val="0029372E"/>
    <w:rsid w:val="002D23A2"/>
    <w:rsid w:val="0034471A"/>
    <w:rsid w:val="00362BAE"/>
    <w:rsid w:val="003666F6"/>
    <w:rsid w:val="00367D42"/>
    <w:rsid w:val="003A6A29"/>
    <w:rsid w:val="003B7318"/>
    <w:rsid w:val="004261D9"/>
    <w:rsid w:val="00442863"/>
    <w:rsid w:val="00466E58"/>
    <w:rsid w:val="004E3E86"/>
    <w:rsid w:val="005406A8"/>
    <w:rsid w:val="005B4ABC"/>
    <w:rsid w:val="00641DE8"/>
    <w:rsid w:val="00650D67"/>
    <w:rsid w:val="00662D3F"/>
    <w:rsid w:val="006700BF"/>
    <w:rsid w:val="0069725E"/>
    <w:rsid w:val="007211DB"/>
    <w:rsid w:val="00781884"/>
    <w:rsid w:val="00785F2E"/>
    <w:rsid w:val="007C0E06"/>
    <w:rsid w:val="009C15F9"/>
    <w:rsid w:val="009C2D69"/>
    <w:rsid w:val="009E3266"/>
    <w:rsid w:val="00A21AF6"/>
    <w:rsid w:val="00A3592C"/>
    <w:rsid w:val="00A4739A"/>
    <w:rsid w:val="00A649B9"/>
    <w:rsid w:val="00AA53E8"/>
    <w:rsid w:val="00AD36FA"/>
    <w:rsid w:val="00AD40F7"/>
    <w:rsid w:val="00B64656"/>
    <w:rsid w:val="00B82798"/>
    <w:rsid w:val="00C111AB"/>
    <w:rsid w:val="00C22A91"/>
    <w:rsid w:val="00C65120"/>
    <w:rsid w:val="00C8345E"/>
    <w:rsid w:val="00C85CEF"/>
    <w:rsid w:val="00C97088"/>
    <w:rsid w:val="00CB6875"/>
    <w:rsid w:val="00CE2FA8"/>
    <w:rsid w:val="00D13DB0"/>
    <w:rsid w:val="00D837E2"/>
    <w:rsid w:val="00D97760"/>
    <w:rsid w:val="00DD219A"/>
    <w:rsid w:val="00DF4E32"/>
    <w:rsid w:val="00E348D7"/>
    <w:rsid w:val="00E65ED8"/>
    <w:rsid w:val="00E872F7"/>
    <w:rsid w:val="00EC49CA"/>
    <w:rsid w:val="00EC5EA3"/>
    <w:rsid w:val="00ED603F"/>
    <w:rsid w:val="00F6242E"/>
    <w:rsid w:val="00F72FED"/>
    <w:rsid w:val="00FB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E77"/>
  </w:style>
  <w:style w:type="paragraph" w:styleId="Footer">
    <w:name w:val="footer"/>
    <w:basedOn w:val="Normal"/>
    <w:link w:val="FooterChar"/>
    <w:uiPriority w:val="99"/>
    <w:rsid w:val="001F6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6E77"/>
  </w:style>
  <w:style w:type="paragraph" w:styleId="BalloonText">
    <w:name w:val="Balloon Text"/>
    <w:basedOn w:val="Normal"/>
    <w:link w:val="BalloonTextChar"/>
    <w:uiPriority w:val="99"/>
    <w:semiHidden/>
    <w:rsid w:val="001F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E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F6E7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F6E77"/>
    <w:pPr>
      <w:ind w:left="720"/>
    </w:pPr>
  </w:style>
  <w:style w:type="paragraph" w:customStyle="1" w:styleId="Akapitzlist1">
    <w:name w:val="Akapit z listą1"/>
    <w:basedOn w:val="Normal"/>
    <w:uiPriority w:val="99"/>
    <w:rsid w:val="001F6E7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ka.stypulkowska@pisz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308</Words>
  <Characters>1849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Piszu</dc:title>
  <dc:subject/>
  <dc:creator>Marta Sadłowska</dc:creator>
  <cp:keywords/>
  <dc:description/>
  <cp:lastModifiedBy>M_stypulkowska</cp:lastModifiedBy>
  <cp:revision>4</cp:revision>
  <dcterms:created xsi:type="dcterms:W3CDTF">2017-08-22T08:33:00Z</dcterms:created>
  <dcterms:modified xsi:type="dcterms:W3CDTF">2017-08-25T07:33:00Z</dcterms:modified>
</cp:coreProperties>
</file>